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0D46669A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6CBE4BF" w14:textId="278D05EE" w:rsidR="00E47036" w:rsidRDefault="009035F5">
            <w:pPr>
              <w:pStyle w:val="Month"/>
              <w:rPr>
                <w:b w:val="0"/>
                <w:bCs w:val="0"/>
              </w:rPr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4D7979" w:rsidRPr="004D7979">
              <w:t>April</w:t>
            </w:r>
            <w:r>
              <w:fldChar w:fldCharType="end"/>
            </w:r>
          </w:p>
          <w:p w14:paraId="7E2BA7FA" w14:textId="77777777" w:rsidR="00E47036" w:rsidRDefault="00E47036">
            <w:pPr>
              <w:pStyle w:val="Month"/>
              <w:rPr>
                <w:sz w:val="32"/>
                <w:szCs w:val="32"/>
              </w:rPr>
            </w:pPr>
            <w:r w:rsidRPr="00E47036">
              <w:rPr>
                <w:b w:val="0"/>
                <w:bCs w:val="0"/>
                <w:sz w:val="32"/>
                <w:szCs w:val="32"/>
              </w:rPr>
              <w:t xml:space="preserve">Pre-ball </w:t>
            </w:r>
            <w:r>
              <w:rPr>
                <w:b w:val="0"/>
                <w:bCs w:val="0"/>
                <w:sz w:val="32"/>
                <w:szCs w:val="32"/>
              </w:rPr>
              <w:t>Fl #1</w:t>
            </w:r>
          </w:p>
          <w:p w14:paraId="2CA79370" w14:textId="77777777" w:rsidR="00E47036" w:rsidRDefault="00E47036">
            <w:pPr>
              <w:pStyle w:val="Month"/>
              <w:rPr>
                <w:b w:val="0"/>
                <w:bCs w:val="0"/>
                <w:sz w:val="24"/>
                <w:szCs w:val="24"/>
              </w:rPr>
            </w:pPr>
          </w:p>
          <w:p w14:paraId="1196AD8A" w14:textId="13D0726E" w:rsidR="00E47036" w:rsidRPr="00E47036" w:rsidRDefault="00E47036">
            <w:pPr>
              <w:pStyle w:val="Month"/>
              <w:rPr>
                <w:sz w:val="24"/>
                <w:szCs w:val="24"/>
              </w:rPr>
            </w:pPr>
            <w:r w:rsidRPr="00E47036">
              <w:rPr>
                <w:color w:val="auto"/>
                <w:sz w:val="24"/>
                <w:szCs w:val="24"/>
              </w:rPr>
              <w:t xml:space="preserve">Angels, Astros, Dodgers, Marlins, Rockies, Yankees 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C8C4BD7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0666AE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60DAE036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47D84F48" w14:textId="6D3C9375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4D7979">
              <w:t>2023</w:t>
            </w:r>
            <w:r>
              <w:fldChar w:fldCharType="end"/>
            </w:r>
          </w:p>
        </w:tc>
      </w:tr>
      <w:tr w:rsidR="002F6E35" w:rsidRPr="00420111" w14:paraId="719C7C8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420E3E9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CD42500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8057B99" w14:textId="77777777" w:rsidTr="004D7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8567FD307164D228B354B7D5139F64D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B61B63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E970803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CCB5D9022E2B486D980C200E7CCB76AF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31B13E2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E70DA6E10B1A49F09D8E4718C89D55DA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0D6B92A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65EC822DCECD441BAE4BC06A920729CD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88A67F5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B9A64AB009BA4335BF14A27175860162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0C30AD4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4B44D1B2B03B4B6D9025F7CF730C863D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6583454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BDE9E5DA2A3C4C9C81F91A4E95F85A3F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20827D0" w14:textId="77777777" w:rsidTr="004D7979">
        <w:tc>
          <w:tcPr>
            <w:tcW w:w="2054" w:type="dxa"/>
            <w:tcBorders>
              <w:bottom w:val="nil"/>
            </w:tcBorders>
          </w:tcPr>
          <w:p w14:paraId="05638F60" w14:textId="2989289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7979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8013D7" w14:textId="27EDFD4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7979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D797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860142" w14:textId="3E370F7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7979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D797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EB3F3C" w14:textId="2D11E9A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7979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D797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E596BF" w14:textId="411D4FF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7979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D797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4703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D4EED5" w14:textId="38FD52E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7979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D797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4703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2DB4C3A" w14:textId="0B7219E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7979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4703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4703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7036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4D7979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185B9A89" w14:textId="77777777" w:rsidTr="004D797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EC08C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19158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AC89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CDEA5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A4399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4226D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D96098" w14:textId="0FB6701E" w:rsidR="00091901" w:rsidRDefault="00091901"/>
        </w:tc>
      </w:tr>
      <w:tr w:rsidR="002F6E35" w14:paraId="4A23770B" w14:textId="77777777" w:rsidTr="004D7979">
        <w:trPr>
          <w:trHeight w:val="408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D44423B" w14:textId="11CD947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4D7979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AD775A" w14:textId="1C24AE4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4D7979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C867BA" w14:textId="1A4E66E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4D7979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400E9B" w14:textId="1D71C4F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4D7979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7D2773" w14:textId="321F06E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4D7979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5F4A22" w14:textId="5271A1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4D7979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ABCEA6" w14:textId="4916A19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4D7979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4653ED6C" w14:textId="77777777" w:rsidTr="004D797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D9AB87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A2798D" w14:textId="7FD3DCE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1E0065" w14:textId="28F424CC" w:rsidR="00091901" w:rsidRPr="004D7979" w:rsidRDefault="004D7979">
            <w:pPr>
              <w:rPr>
                <w:sz w:val="36"/>
                <w:szCs w:val="36"/>
              </w:rPr>
            </w:pPr>
            <w:r w:rsidRPr="004D7979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6FC7D4" wp14:editId="2EB1973E">
                      <wp:simplePos x="0" y="0"/>
                      <wp:positionH relativeFrom="column">
                        <wp:posOffset>-2563495</wp:posOffset>
                      </wp:positionH>
                      <wp:positionV relativeFrom="paragraph">
                        <wp:posOffset>274955</wp:posOffset>
                      </wp:positionV>
                      <wp:extent cx="12687300" cy="2857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8730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0F89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1.85pt,21.65pt" to="797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" strokecolor="black [3213]"/>
                  </w:pict>
                </mc:Fallback>
              </mc:AlternateContent>
            </w:r>
            <w:r w:rsidRPr="004D7979">
              <w:rPr>
                <w:sz w:val="36"/>
                <w:szCs w:val="36"/>
              </w:rPr>
              <w:t xml:space="preserve">SPRING BREAK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020B4A" w14:textId="75FDECF3" w:rsidR="002F6E35" w:rsidRPr="004D7979" w:rsidRDefault="004D7979">
            <w:pPr>
              <w:rPr>
                <w:sz w:val="36"/>
                <w:szCs w:val="36"/>
              </w:rPr>
            </w:pPr>
            <w:r w:rsidRPr="004D7979">
              <w:rPr>
                <w:sz w:val="36"/>
                <w:szCs w:val="36"/>
              </w:rPr>
              <w:t xml:space="preserve">No games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78059A" w14:textId="0A50AAFA" w:rsidR="00091901" w:rsidRPr="004D7979" w:rsidRDefault="004D7979">
            <w:pPr>
              <w:rPr>
                <w:sz w:val="32"/>
                <w:szCs w:val="32"/>
              </w:rPr>
            </w:pPr>
            <w:r w:rsidRPr="004D7979">
              <w:rPr>
                <w:sz w:val="32"/>
                <w:szCs w:val="32"/>
              </w:rPr>
              <w:t xml:space="preserve">Scheduled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BB81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532234" w14:textId="10ED9094" w:rsidR="00091901" w:rsidRDefault="00091901"/>
        </w:tc>
      </w:tr>
      <w:tr w:rsidR="002F6E35" w14:paraId="40012479" w14:textId="77777777" w:rsidTr="004D797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CC81B7B" w14:textId="551503E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4D7979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D30FF4" w14:textId="06BF5BC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4D797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17EE6B" w14:textId="704CF7E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4D797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222C21" w14:textId="794CA55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4D797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03BCBC" w14:textId="67DD71E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4D7979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6C74D5" w14:textId="4872001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4D7979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CABEA9" w14:textId="7964F58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4D7979">
              <w:rPr>
                <w:noProof/>
              </w:rPr>
              <w:t>15</w:t>
            </w:r>
            <w:r>
              <w:fldChar w:fldCharType="end"/>
            </w:r>
          </w:p>
        </w:tc>
      </w:tr>
      <w:tr w:rsidR="002F6E35" w14:paraId="01260381" w14:textId="77777777" w:rsidTr="004D797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6E10FF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D968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BCCDB6" w14:textId="77777777" w:rsidR="00F76BD4" w:rsidRDefault="004D7979">
            <w:r>
              <w:t xml:space="preserve">6pm Astros vs Dodgers </w:t>
            </w:r>
          </w:p>
          <w:p w14:paraId="06F463D5" w14:textId="09B2D7A7" w:rsidR="004D7979" w:rsidRDefault="004D7979">
            <w:r>
              <w:t xml:space="preserve">7pm Yankees vs Rockies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A68A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B9B1EE" w14:textId="77777777" w:rsidR="00F76BD4" w:rsidRDefault="004D7979">
            <w:r>
              <w:t xml:space="preserve">6pm Astros vs Angels </w:t>
            </w:r>
          </w:p>
          <w:p w14:paraId="582F0DFA" w14:textId="7B4466D7" w:rsidR="004D7979" w:rsidRDefault="004D7979">
            <w:r>
              <w:t xml:space="preserve">7pm Marlins vs Dodgers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3806F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8EAE73" w14:textId="77777777" w:rsidR="00F76BD4" w:rsidRDefault="004D7979">
            <w:r>
              <w:t xml:space="preserve">10am Dodgers vs Rockies </w:t>
            </w:r>
          </w:p>
          <w:p w14:paraId="206FEEB9" w14:textId="1719B9C1" w:rsidR="004D7979" w:rsidRDefault="004D7979">
            <w:r>
              <w:t xml:space="preserve">11am Astros vs Yankees </w:t>
            </w:r>
          </w:p>
        </w:tc>
      </w:tr>
      <w:tr w:rsidR="002F6E35" w14:paraId="398BB1C1" w14:textId="77777777" w:rsidTr="004D797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A612C9A" w14:textId="1A40E8B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4D797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F8E763" w14:textId="0CF91B0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4D7979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D1A555" w14:textId="5A33CFD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4D7979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C08060" w14:textId="1C91392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4D797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09BC31" w14:textId="65ABCEE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4D7979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856B0F" w14:textId="4CDD083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4D7979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68EE53" w14:textId="07225DA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4D7979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14:paraId="75484593" w14:textId="77777777" w:rsidTr="004D797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2F1D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8C3A1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167CCB" w14:textId="77777777" w:rsidR="00F76BD4" w:rsidRDefault="004D7979">
            <w:r>
              <w:t xml:space="preserve">6pm Marlins vs Angels </w:t>
            </w:r>
          </w:p>
          <w:p w14:paraId="579CE509" w14:textId="1AFFE0E6" w:rsidR="004D7979" w:rsidRDefault="004D7979">
            <w:r>
              <w:t xml:space="preserve">7pm Dodgers vs Yankees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0B66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1AC639" w14:textId="77777777" w:rsidR="00F76BD4" w:rsidRDefault="004D7979">
            <w:r>
              <w:t xml:space="preserve">6pm Marlins vs Astros </w:t>
            </w:r>
          </w:p>
          <w:p w14:paraId="057992EF" w14:textId="2CDA47DC" w:rsidR="004D7979" w:rsidRDefault="004D7979">
            <w:r>
              <w:t xml:space="preserve">7pm Angels vs Rockies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068AB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B8B577" w14:textId="77777777" w:rsidR="004D7979" w:rsidRDefault="004D7979">
            <w:r>
              <w:t>10am Angles vs Dodgers</w:t>
            </w:r>
          </w:p>
          <w:p w14:paraId="2A03F7DB" w14:textId="16E82AE4" w:rsidR="004D7979" w:rsidRDefault="004D7979">
            <w:r>
              <w:t xml:space="preserve">11am Yankees vs Marlins </w:t>
            </w:r>
          </w:p>
        </w:tc>
      </w:tr>
      <w:tr w:rsidR="002F6E35" w14:paraId="53E45208" w14:textId="77777777" w:rsidTr="004D7979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A2215E" w14:textId="03E528E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4D7979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4D7979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4D7979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7979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4D797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E714DA" w14:textId="2BD91BD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D7979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D7979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D7979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7979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4D7979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17B2DB" w14:textId="7D3974F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D7979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D7979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4D797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7979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4D7979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355639" w14:textId="01C44F2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D797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4D797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4D797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7979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4D797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399A4E" w14:textId="71502B3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D797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4D797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4D797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7979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4D7979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E174C1" w14:textId="1DEBA70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D797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4D797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4D797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7979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4D7979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4908D2" w14:textId="73B8886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4D797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4D797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4D797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4D7979">
              <w:fldChar w:fldCharType="separate"/>
            </w:r>
            <w:r w:rsidR="004D7979">
              <w:rPr>
                <w:noProof/>
              </w:rPr>
              <w:instrText>29</w:instrText>
            </w:r>
            <w:r>
              <w:fldChar w:fldCharType="end"/>
            </w:r>
            <w:r w:rsidR="004D7979">
              <w:fldChar w:fldCharType="separate"/>
            </w:r>
            <w:r w:rsidR="004D7979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14:paraId="78C66457" w14:textId="77777777" w:rsidTr="004D7979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2BCC8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5340A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F59B59" w14:textId="77777777" w:rsidR="00F76BD4" w:rsidRDefault="004D7979">
            <w:r>
              <w:t xml:space="preserve">6pm Rockies vs Astros </w:t>
            </w:r>
          </w:p>
          <w:p w14:paraId="34E3EADC" w14:textId="2F6758AB" w:rsidR="004D7979" w:rsidRDefault="004D7979">
            <w:r>
              <w:t xml:space="preserve">7pm Dodgers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B5C97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4A5DA6" w14:textId="77777777" w:rsidR="004D7979" w:rsidRDefault="004D7979">
            <w:r>
              <w:t xml:space="preserve">6pm Rockies vs Yankees </w:t>
            </w:r>
          </w:p>
          <w:p w14:paraId="26FFE33B" w14:textId="3CE59D8F" w:rsidR="004D7979" w:rsidRDefault="004D7979">
            <w:r>
              <w:t xml:space="preserve">7pm Angels vs Astros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BD1C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1231A1" w14:textId="77777777" w:rsidR="002F6E35" w:rsidRDefault="004D7979">
            <w:r>
              <w:t xml:space="preserve">10am Rockies vs Yankees </w:t>
            </w:r>
          </w:p>
          <w:p w14:paraId="0F0CCAA2" w14:textId="27434AD2" w:rsidR="004D7979" w:rsidRDefault="004D7979">
            <w:r>
              <w:t xml:space="preserve">11am Astros vs Dodgers </w:t>
            </w:r>
          </w:p>
        </w:tc>
      </w:tr>
      <w:tr w:rsidR="002F6E35" w14:paraId="7834C4AE" w14:textId="77777777" w:rsidTr="004D7979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E046659" w14:textId="166B76E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4D797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4D797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4D797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D7979">
              <w:rPr>
                <w:noProof/>
              </w:rPr>
              <w:instrText>30</w:instrText>
            </w:r>
            <w:r>
              <w:fldChar w:fldCharType="end"/>
            </w:r>
            <w:r w:rsidR="004D7979">
              <w:fldChar w:fldCharType="separate"/>
            </w:r>
            <w:r w:rsidR="004D797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D75134" w14:textId="76B4C35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D797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4D797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797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530EE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6EC98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235CFD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573C48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5480D58" w14:textId="77777777" w:rsidR="002F6E35" w:rsidRDefault="002F6E35">
            <w:pPr>
              <w:pStyle w:val="Dates"/>
            </w:pPr>
          </w:p>
        </w:tc>
      </w:tr>
      <w:tr w:rsidR="002F6E35" w14:paraId="360271FD" w14:textId="77777777" w:rsidTr="004D7979">
        <w:trPr>
          <w:trHeight w:hRule="exact" w:val="907"/>
        </w:trPr>
        <w:tc>
          <w:tcPr>
            <w:tcW w:w="2054" w:type="dxa"/>
          </w:tcPr>
          <w:p w14:paraId="1B6A2DA4" w14:textId="77777777" w:rsidR="002F6E35" w:rsidRDefault="002F6E35"/>
        </w:tc>
        <w:tc>
          <w:tcPr>
            <w:tcW w:w="2055" w:type="dxa"/>
          </w:tcPr>
          <w:p w14:paraId="5365ABBE" w14:textId="77777777" w:rsidR="002F6E35" w:rsidRDefault="002F6E35"/>
        </w:tc>
        <w:tc>
          <w:tcPr>
            <w:tcW w:w="2055" w:type="dxa"/>
          </w:tcPr>
          <w:p w14:paraId="7E7A7694" w14:textId="77777777" w:rsidR="002F6E35" w:rsidRDefault="002F6E35"/>
        </w:tc>
        <w:tc>
          <w:tcPr>
            <w:tcW w:w="2055" w:type="dxa"/>
          </w:tcPr>
          <w:p w14:paraId="3B2414CF" w14:textId="77777777" w:rsidR="002F6E35" w:rsidRDefault="002F6E35"/>
        </w:tc>
        <w:tc>
          <w:tcPr>
            <w:tcW w:w="2055" w:type="dxa"/>
          </w:tcPr>
          <w:p w14:paraId="723F2B94" w14:textId="77777777" w:rsidR="002F6E35" w:rsidRDefault="002F6E35"/>
        </w:tc>
        <w:tc>
          <w:tcPr>
            <w:tcW w:w="2055" w:type="dxa"/>
          </w:tcPr>
          <w:p w14:paraId="7C77B98F" w14:textId="77777777" w:rsidR="002F6E35" w:rsidRDefault="002F6E35"/>
        </w:tc>
        <w:tc>
          <w:tcPr>
            <w:tcW w:w="2055" w:type="dxa"/>
          </w:tcPr>
          <w:p w14:paraId="18169944" w14:textId="77777777" w:rsidR="002F6E35" w:rsidRDefault="002F6E35"/>
        </w:tc>
      </w:tr>
    </w:tbl>
    <w:p w14:paraId="16DBB7CD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BE53" w14:textId="77777777" w:rsidR="00704890" w:rsidRDefault="00704890">
      <w:pPr>
        <w:spacing w:before="0" w:after="0"/>
      </w:pPr>
      <w:r>
        <w:separator/>
      </w:r>
    </w:p>
  </w:endnote>
  <w:endnote w:type="continuationSeparator" w:id="0">
    <w:p w14:paraId="68831DBD" w14:textId="77777777" w:rsidR="00704890" w:rsidRDefault="007048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CD07" w14:textId="77777777" w:rsidR="00704890" w:rsidRDefault="00704890">
      <w:pPr>
        <w:spacing w:before="0" w:after="0"/>
      </w:pPr>
      <w:r>
        <w:separator/>
      </w:r>
    </w:p>
  </w:footnote>
  <w:footnote w:type="continuationSeparator" w:id="0">
    <w:p w14:paraId="62F85B9C" w14:textId="77777777" w:rsidR="00704890" w:rsidRDefault="007048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0207682">
    <w:abstractNumId w:val="9"/>
  </w:num>
  <w:num w:numId="2" w16cid:durableId="2110346041">
    <w:abstractNumId w:val="7"/>
  </w:num>
  <w:num w:numId="3" w16cid:durableId="1543905690">
    <w:abstractNumId w:val="6"/>
  </w:num>
  <w:num w:numId="4" w16cid:durableId="359204455">
    <w:abstractNumId w:val="5"/>
  </w:num>
  <w:num w:numId="5" w16cid:durableId="1857962559">
    <w:abstractNumId w:val="4"/>
  </w:num>
  <w:num w:numId="6" w16cid:durableId="331643587">
    <w:abstractNumId w:val="8"/>
  </w:num>
  <w:num w:numId="7" w16cid:durableId="227888502">
    <w:abstractNumId w:val="3"/>
  </w:num>
  <w:num w:numId="8" w16cid:durableId="1580367567">
    <w:abstractNumId w:val="2"/>
  </w:num>
  <w:num w:numId="9" w16cid:durableId="2069066418">
    <w:abstractNumId w:val="1"/>
  </w:num>
  <w:num w:numId="10" w16cid:durableId="18889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  <w:docVar w:name="ShowDynamicGuides" w:val="1"/>
    <w:docVar w:name="ShowMarginGuides" w:val="0"/>
    <w:docVar w:name="ShowOutlines" w:val="0"/>
    <w:docVar w:name="ShowStaticGuides" w:val="0"/>
  </w:docVars>
  <w:rsids>
    <w:rsidRoot w:val="00E47036"/>
    <w:rsid w:val="000154B6"/>
    <w:rsid w:val="00056814"/>
    <w:rsid w:val="0006779F"/>
    <w:rsid w:val="00091901"/>
    <w:rsid w:val="000A20FE"/>
    <w:rsid w:val="0011772B"/>
    <w:rsid w:val="001475E9"/>
    <w:rsid w:val="001A3A8D"/>
    <w:rsid w:val="001C5DC3"/>
    <w:rsid w:val="0027720C"/>
    <w:rsid w:val="002D689D"/>
    <w:rsid w:val="002F6E35"/>
    <w:rsid w:val="003628E2"/>
    <w:rsid w:val="00393A82"/>
    <w:rsid w:val="003D7DDA"/>
    <w:rsid w:val="00406C2A"/>
    <w:rsid w:val="00420111"/>
    <w:rsid w:val="00454FED"/>
    <w:rsid w:val="004C5B17"/>
    <w:rsid w:val="004D7979"/>
    <w:rsid w:val="005562FE"/>
    <w:rsid w:val="00557989"/>
    <w:rsid w:val="005744D1"/>
    <w:rsid w:val="00704890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47036"/>
    <w:rsid w:val="00E54E11"/>
    <w:rsid w:val="00EA1691"/>
    <w:rsid w:val="00EB320B"/>
    <w:rsid w:val="00F76BD4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F2C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104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567FD307164D228B354B7D5139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6DB9-B8BD-40A2-9CF2-695071E3E9BC}"/>
      </w:docPartPr>
      <w:docPartBody>
        <w:p w:rsidR="00BA3AEC" w:rsidRDefault="00000000">
          <w:pPr>
            <w:pStyle w:val="98567FD307164D228B354B7D5139F64D"/>
          </w:pPr>
          <w:r>
            <w:t>Sunday</w:t>
          </w:r>
        </w:p>
      </w:docPartBody>
    </w:docPart>
    <w:docPart>
      <w:docPartPr>
        <w:name w:val="CCB5D9022E2B486D980C200E7CCB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7B5D-3D3B-4A05-BAE6-16CE4A5BFEF3}"/>
      </w:docPartPr>
      <w:docPartBody>
        <w:p w:rsidR="00BA3AEC" w:rsidRDefault="00000000">
          <w:pPr>
            <w:pStyle w:val="CCB5D9022E2B486D980C200E7CCB76AF"/>
          </w:pPr>
          <w:r>
            <w:t>Monday</w:t>
          </w:r>
        </w:p>
      </w:docPartBody>
    </w:docPart>
    <w:docPart>
      <w:docPartPr>
        <w:name w:val="E70DA6E10B1A49F09D8E4718C89D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14DA-577D-4D81-8E47-87BDB5B42CD6}"/>
      </w:docPartPr>
      <w:docPartBody>
        <w:p w:rsidR="00BA3AEC" w:rsidRDefault="00000000">
          <w:pPr>
            <w:pStyle w:val="E70DA6E10B1A49F09D8E4718C89D55DA"/>
          </w:pPr>
          <w:r>
            <w:t>Tuesday</w:t>
          </w:r>
        </w:p>
      </w:docPartBody>
    </w:docPart>
    <w:docPart>
      <w:docPartPr>
        <w:name w:val="65EC822DCECD441BAE4BC06A9207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4D6BB-8759-40D0-B9F5-75962610E9D5}"/>
      </w:docPartPr>
      <w:docPartBody>
        <w:p w:rsidR="00BA3AEC" w:rsidRDefault="00000000">
          <w:pPr>
            <w:pStyle w:val="65EC822DCECD441BAE4BC06A920729CD"/>
          </w:pPr>
          <w:r>
            <w:t>Wednesday</w:t>
          </w:r>
        </w:p>
      </w:docPartBody>
    </w:docPart>
    <w:docPart>
      <w:docPartPr>
        <w:name w:val="B9A64AB009BA4335BF14A2717586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2F23-7E06-4EB1-A727-144611F81270}"/>
      </w:docPartPr>
      <w:docPartBody>
        <w:p w:rsidR="00BA3AEC" w:rsidRDefault="00000000">
          <w:pPr>
            <w:pStyle w:val="B9A64AB009BA4335BF14A27175860162"/>
          </w:pPr>
          <w:r>
            <w:t>Thursday</w:t>
          </w:r>
        </w:p>
      </w:docPartBody>
    </w:docPart>
    <w:docPart>
      <w:docPartPr>
        <w:name w:val="4B44D1B2B03B4B6D9025F7CF730C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E389-AEBC-4006-8960-2D7C59282242}"/>
      </w:docPartPr>
      <w:docPartBody>
        <w:p w:rsidR="00BA3AEC" w:rsidRDefault="00000000">
          <w:pPr>
            <w:pStyle w:val="4B44D1B2B03B4B6D9025F7CF730C863D"/>
          </w:pPr>
          <w:r>
            <w:t>Friday</w:t>
          </w:r>
        </w:p>
      </w:docPartBody>
    </w:docPart>
    <w:docPart>
      <w:docPartPr>
        <w:name w:val="BDE9E5DA2A3C4C9C81F91A4E95F8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A360-06CE-4594-827E-9496F9907433}"/>
      </w:docPartPr>
      <w:docPartBody>
        <w:p w:rsidR="00BA3AEC" w:rsidRDefault="00000000">
          <w:pPr>
            <w:pStyle w:val="BDE9E5DA2A3C4C9C81F91A4E95F85A3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9E"/>
    <w:rsid w:val="001815A6"/>
    <w:rsid w:val="006B5C9E"/>
    <w:rsid w:val="00B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567FD307164D228B354B7D5139F64D">
    <w:name w:val="98567FD307164D228B354B7D5139F64D"/>
  </w:style>
  <w:style w:type="paragraph" w:customStyle="1" w:styleId="CCB5D9022E2B486D980C200E7CCB76AF">
    <w:name w:val="CCB5D9022E2B486D980C200E7CCB76AF"/>
  </w:style>
  <w:style w:type="paragraph" w:customStyle="1" w:styleId="E70DA6E10B1A49F09D8E4718C89D55DA">
    <w:name w:val="E70DA6E10B1A49F09D8E4718C89D55DA"/>
  </w:style>
  <w:style w:type="paragraph" w:customStyle="1" w:styleId="65EC822DCECD441BAE4BC06A920729CD">
    <w:name w:val="65EC822DCECD441BAE4BC06A920729CD"/>
  </w:style>
  <w:style w:type="paragraph" w:customStyle="1" w:styleId="B9A64AB009BA4335BF14A27175860162">
    <w:name w:val="B9A64AB009BA4335BF14A27175860162"/>
  </w:style>
  <w:style w:type="paragraph" w:customStyle="1" w:styleId="4B44D1B2B03B4B6D9025F7CF730C863D">
    <w:name w:val="4B44D1B2B03B4B6D9025F7CF730C863D"/>
  </w:style>
  <w:style w:type="paragraph" w:customStyle="1" w:styleId="BDE9E5DA2A3C4C9C81F91A4E95F85A3F">
    <w:name w:val="BDE9E5DA2A3C4C9C81F91A4E95F85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2023-02-11T21:43:00Z</dcterms:created>
  <dcterms:modified xsi:type="dcterms:W3CDTF">2023-02-11T21:43:00Z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